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20" w:rsidRDefault="00905420"/>
    <w:p w:rsidR="00905420" w:rsidRDefault="00905420"/>
    <w:p w:rsidR="00905420" w:rsidRDefault="00905420"/>
    <w:p w:rsidR="00905420" w:rsidRDefault="00905420"/>
    <w:p w:rsidR="00905420" w:rsidRDefault="00905420"/>
    <w:p w:rsidR="00905420" w:rsidRDefault="00905420" w:rsidP="00631CEB">
      <w:pPr>
        <w:ind w:left="1749" w:hangingChars="396" w:hanging="1749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关于安排广州校区</w:t>
      </w:r>
      <w:r>
        <w:rPr>
          <w:b/>
          <w:sz w:val="44"/>
          <w:szCs w:val="44"/>
        </w:rPr>
        <w:t>2015</w:t>
      </w:r>
      <w:r>
        <w:rPr>
          <w:rFonts w:hint="eastAsia"/>
          <w:b/>
          <w:sz w:val="44"/>
          <w:szCs w:val="44"/>
        </w:rPr>
        <w:t>年上半年大学英语四六级考试监考员的通知</w:t>
      </w:r>
    </w:p>
    <w:p w:rsidR="00905420" w:rsidRDefault="00905420" w:rsidP="00C647F1">
      <w:pPr>
        <w:rPr>
          <w:rFonts w:ascii="仿宋_GB2312" w:eastAsia="仿宋_GB2312"/>
          <w:sz w:val="32"/>
          <w:szCs w:val="32"/>
        </w:rPr>
      </w:pPr>
    </w:p>
    <w:p w:rsidR="00905420" w:rsidRDefault="00905420" w:rsidP="00C647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各教学单位：</w:t>
      </w:r>
    </w:p>
    <w:p w:rsidR="00905420" w:rsidRDefault="00905420" w:rsidP="00C647F1">
      <w:pPr>
        <w:ind w:firstLineChars="112" w:firstLine="35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2015</w:t>
      </w:r>
      <w:r>
        <w:rPr>
          <w:rFonts w:ascii="仿宋_GB2312" w:eastAsia="仿宋_GB2312" w:hint="eastAsia"/>
          <w:sz w:val="32"/>
          <w:szCs w:val="32"/>
        </w:rPr>
        <w:t>年上半年大学生英语四六级考试将于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6"/>
          <w:attr w:name="Year" w:val="2015"/>
        </w:smartTagPr>
        <w:r>
          <w:rPr>
            <w:rFonts w:ascii="仿宋_GB2312" w:eastAsia="仿宋_GB2312"/>
            <w:sz w:val="32"/>
            <w:szCs w:val="32"/>
          </w:rPr>
          <w:t>6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13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int="eastAsia"/>
          <w:sz w:val="32"/>
          <w:szCs w:val="32"/>
        </w:rPr>
        <w:t>（周六）进行，其中广州校区四级考试共设考场</w:t>
      </w:r>
      <w:r>
        <w:rPr>
          <w:rFonts w:ascii="仿宋_GB2312" w:eastAsia="仿宋_GB2312"/>
          <w:sz w:val="32"/>
          <w:szCs w:val="32"/>
        </w:rPr>
        <w:t>36</w:t>
      </w:r>
      <w:r>
        <w:rPr>
          <w:rFonts w:ascii="仿宋_GB2312" w:eastAsia="仿宋_GB2312" w:hint="eastAsia"/>
          <w:sz w:val="32"/>
          <w:szCs w:val="32"/>
        </w:rPr>
        <w:t>个，六级考试设考场</w:t>
      </w:r>
      <w:r>
        <w:rPr>
          <w:rFonts w:ascii="仿宋_GB2312" w:eastAsia="仿宋_GB2312"/>
          <w:sz w:val="32"/>
          <w:szCs w:val="32"/>
        </w:rPr>
        <w:t>73</w:t>
      </w:r>
      <w:r>
        <w:rPr>
          <w:rFonts w:ascii="仿宋_GB2312" w:eastAsia="仿宋_GB2312" w:hint="eastAsia"/>
          <w:sz w:val="32"/>
          <w:szCs w:val="32"/>
        </w:rPr>
        <w:t>个。</w:t>
      </w:r>
      <w:r>
        <w:rPr>
          <w:rFonts w:ascii="仿宋_GB2312" w:eastAsia="仿宋_GB2312" w:hAnsi="宋体" w:hint="eastAsia"/>
          <w:sz w:val="32"/>
          <w:szCs w:val="32"/>
        </w:rPr>
        <w:t>为确保本次考试有序进行，请各单位将每场考试巡考领导（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名）和监考名单（监考员名额分配见附件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）在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4"/>
          <w:attr w:name="Year" w:val="2015"/>
        </w:smartTagPr>
        <w:r>
          <w:rPr>
            <w:rFonts w:ascii="仿宋_GB2312" w:eastAsia="仿宋_GB2312" w:hAnsi="宋体"/>
            <w:sz w:val="32"/>
            <w:szCs w:val="32"/>
          </w:rPr>
          <w:t>4</w:t>
        </w:r>
        <w:r>
          <w:rPr>
            <w:rFonts w:ascii="仿宋_GB2312" w:eastAsia="仿宋_GB2312" w:hAnsi="宋体" w:hint="eastAsia"/>
            <w:sz w:val="32"/>
            <w:szCs w:val="32"/>
          </w:rPr>
          <w:t>月</w:t>
        </w:r>
        <w:r>
          <w:rPr>
            <w:rFonts w:ascii="仿宋_GB2312" w:eastAsia="仿宋_GB2312" w:hAnsi="宋体"/>
            <w:sz w:val="32"/>
            <w:szCs w:val="32"/>
          </w:rPr>
          <w:t>25</w:t>
        </w:r>
        <w:r>
          <w:rPr>
            <w:rFonts w:ascii="仿宋_GB2312" w:eastAsia="仿宋_GB2312" w:hAnsi="宋体" w:hint="eastAsia"/>
            <w:sz w:val="32"/>
            <w:szCs w:val="32"/>
          </w:rPr>
          <w:t>日</w:t>
        </w:r>
      </w:smartTag>
      <w:r>
        <w:rPr>
          <w:rFonts w:ascii="仿宋_GB2312" w:eastAsia="仿宋_GB2312" w:hAnsi="宋体" w:hint="eastAsia"/>
          <w:sz w:val="32"/>
          <w:szCs w:val="32"/>
        </w:rPr>
        <w:t>（周五）下班前将报送教务处考试管理科（请填写在附件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中，联系人：梁宏中，电话：</w:t>
      </w:r>
      <w:r>
        <w:rPr>
          <w:rFonts w:ascii="仿宋_GB2312" w:eastAsia="仿宋_GB2312" w:hAnsi="宋体"/>
          <w:sz w:val="32"/>
          <w:szCs w:val="32"/>
        </w:rPr>
        <w:t>84096837</w:t>
      </w:r>
      <w:r>
        <w:rPr>
          <w:rFonts w:ascii="仿宋_GB2312" w:eastAsia="仿宋_GB2312" w:hAnsi="宋体" w:hint="eastAsia"/>
          <w:sz w:val="32"/>
          <w:szCs w:val="32"/>
        </w:rPr>
        <w:t>）。</w:t>
      </w:r>
    </w:p>
    <w:p w:rsidR="00905420" w:rsidRDefault="00905420" w:rsidP="000049EA">
      <w:pPr>
        <w:ind w:firstLineChars="260" w:firstLine="83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特此通知。</w:t>
      </w:r>
    </w:p>
    <w:p w:rsidR="00905420" w:rsidRDefault="00905420" w:rsidP="00C647F1">
      <w:pPr>
        <w:ind w:leftChars="380" w:left="2238" w:hangingChars="450" w:hanging="14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  <w:r>
        <w:rPr>
          <w:rFonts w:ascii="仿宋_GB2312" w:eastAsia="仿宋_GB2312" w:hAnsi="宋体"/>
          <w:sz w:val="32"/>
          <w:szCs w:val="32"/>
        </w:rPr>
        <w:t>1.</w:t>
      </w:r>
      <w:r w:rsidRPr="00702E48"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>2015</w:t>
      </w:r>
      <w:r>
        <w:rPr>
          <w:rFonts w:ascii="仿宋_GB2312" w:eastAsia="仿宋_GB2312" w:hAnsi="宋体" w:hint="eastAsia"/>
          <w:sz w:val="32"/>
          <w:szCs w:val="32"/>
        </w:rPr>
        <w:t>年上半年大学英语四六级考试监考员需求表（广州校区）</w:t>
      </w:r>
    </w:p>
    <w:p w:rsidR="00905420" w:rsidRDefault="00905420" w:rsidP="00C647F1">
      <w:pPr>
        <w:ind w:leftChars="835" w:left="2156" w:hangingChars="126" w:hanging="40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2. 2015</w:t>
      </w:r>
      <w:r>
        <w:rPr>
          <w:rFonts w:ascii="仿宋_GB2312" w:eastAsia="仿宋_GB2312" w:hAnsi="宋体" w:hint="eastAsia"/>
          <w:sz w:val="32"/>
          <w:szCs w:val="32"/>
        </w:rPr>
        <w:t>年上半年大学英语四六级考试监考安排表（广州校区）</w:t>
      </w:r>
    </w:p>
    <w:p w:rsidR="00905420" w:rsidRDefault="00905420" w:rsidP="00C647F1">
      <w:pPr>
        <w:ind w:leftChars="835" w:left="2156" w:hangingChars="126" w:hanging="403"/>
        <w:rPr>
          <w:rFonts w:ascii="仿宋_GB2312" w:eastAsia="仿宋_GB2312" w:hAnsi="宋体"/>
          <w:sz w:val="32"/>
          <w:szCs w:val="32"/>
        </w:rPr>
      </w:pPr>
    </w:p>
    <w:p w:rsidR="00905420" w:rsidRDefault="00905420" w:rsidP="00C647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</w:t>
      </w:r>
      <w:r>
        <w:rPr>
          <w:rFonts w:ascii="仿宋_GB2312" w:eastAsia="仿宋_GB2312" w:hint="eastAsia"/>
          <w:sz w:val="32"/>
          <w:szCs w:val="32"/>
        </w:rPr>
        <w:t>教务处</w:t>
      </w:r>
    </w:p>
    <w:p w:rsidR="00905420" w:rsidRPr="00C647F1" w:rsidRDefault="00905420" w:rsidP="00C647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2015"/>
        </w:smartTagPr>
        <w:r>
          <w:rPr>
            <w:rFonts w:ascii="仿宋_GB2312" w:eastAsia="仿宋_GB2312"/>
            <w:sz w:val="32"/>
            <w:szCs w:val="32"/>
          </w:rPr>
          <w:t>2015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4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17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905420" w:rsidRDefault="00905420"/>
    <w:p w:rsidR="00905420" w:rsidRDefault="00905420"/>
    <w:p w:rsidR="00905420" w:rsidRDefault="00905420"/>
    <w:p w:rsidR="00905420" w:rsidRDefault="00905420" w:rsidP="00B502AF">
      <w:pPr>
        <w:rPr>
          <w:rFonts w:ascii="仿宋_GB2312" w:eastAsia="仿宋_GB2312"/>
          <w:sz w:val="30"/>
          <w:szCs w:val="30"/>
        </w:rPr>
      </w:pPr>
      <w:r w:rsidRPr="00702E48">
        <w:rPr>
          <w:rFonts w:ascii="仿宋_GB2312" w:eastAsia="仿宋_GB2312" w:hint="eastAsia"/>
          <w:sz w:val="30"/>
          <w:szCs w:val="30"/>
        </w:rPr>
        <w:t>附件</w:t>
      </w:r>
      <w:r w:rsidRPr="00702E48">
        <w:rPr>
          <w:rFonts w:ascii="仿宋_GB2312" w:eastAsia="仿宋_GB2312"/>
          <w:sz w:val="30"/>
          <w:szCs w:val="30"/>
        </w:rPr>
        <w:t>1</w:t>
      </w:r>
      <w:r w:rsidRPr="00702E48">
        <w:rPr>
          <w:rFonts w:ascii="仿宋_GB2312" w:eastAsia="仿宋_GB2312" w:hint="eastAsia"/>
          <w:sz w:val="30"/>
          <w:szCs w:val="30"/>
        </w:rPr>
        <w:t>：</w:t>
      </w:r>
    </w:p>
    <w:p w:rsidR="00905420" w:rsidRPr="001B32FF" w:rsidRDefault="00905420" w:rsidP="00A425E4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2015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月大学英语四六级考试监考员需求表（广州校区）</w:t>
      </w:r>
    </w:p>
    <w:tbl>
      <w:tblPr>
        <w:tblpPr w:leftFromText="180" w:rightFromText="180" w:vertAnchor="page" w:horzAnchor="margin" w:tblpY="3001"/>
        <w:tblW w:w="0" w:type="auto"/>
        <w:tblLayout w:type="fixed"/>
        <w:tblLook w:val="0000"/>
      </w:tblPr>
      <w:tblGrid>
        <w:gridCol w:w="2378"/>
        <w:gridCol w:w="7"/>
        <w:gridCol w:w="1673"/>
        <w:gridCol w:w="10"/>
        <w:gridCol w:w="1800"/>
        <w:gridCol w:w="2215"/>
      </w:tblGrid>
      <w:tr w:rsidR="00905420" w:rsidRPr="00C261B9">
        <w:trPr>
          <w:trHeight w:val="613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ind w:firstLineChars="100" w:firstLine="281"/>
              <w:rPr>
                <w:rFonts w:ascii="仿宋_GB2312" w:eastAsia="仿宋_GB2312"/>
                <w:b/>
                <w:sz w:val="28"/>
                <w:szCs w:val="28"/>
              </w:rPr>
            </w:pPr>
            <w:r w:rsidRPr="00A425E4">
              <w:rPr>
                <w:rFonts w:ascii="仿宋_GB2312" w:eastAsia="仿宋_GB2312" w:cs="宋体" w:hint="eastAsia"/>
                <w:b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5420" w:rsidRDefault="00905420" w:rsidP="00EF276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宋体"/>
                <w:b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sz w:val="28"/>
                <w:szCs w:val="28"/>
                <w:lang w:val="zh-CN"/>
              </w:rPr>
              <w:t>四级监考</w:t>
            </w:r>
          </w:p>
          <w:p w:rsidR="00905420" w:rsidRPr="00B263E8" w:rsidRDefault="00905420" w:rsidP="00EF2767">
            <w:pPr>
              <w:autoSpaceDE w:val="0"/>
              <w:autoSpaceDN w:val="0"/>
              <w:adjustRightInd w:val="0"/>
              <w:spacing w:line="360" w:lineRule="exact"/>
              <w:ind w:firstLineChars="98" w:firstLine="275"/>
              <w:jc w:val="left"/>
              <w:rPr>
                <w:rFonts w:ascii="仿宋_GB2312" w:eastAsia="仿宋_GB2312"/>
                <w:szCs w:val="21"/>
              </w:rPr>
            </w:pPr>
            <w:r w:rsidRPr="00A425E4">
              <w:rPr>
                <w:rFonts w:ascii="仿宋_GB2312" w:eastAsia="仿宋_GB2312" w:cs="宋体" w:hint="eastAsia"/>
                <w:b/>
                <w:sz w:val="28"/>
                <w:szCs w:val="28"/>
                <w:lang w:val="zh-CN"/>
              </w:rPr>
              <w:t>人数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420" w:rsidRDefault="00905420" w:rsidP="00EF2767">
            <w:pPr>
              <w:autoSpaceDE w:val="0"/>
              <w:autoSpaceDN w:val="0"/>
              <w:adjustRightInd w:val="0"/>
              <w:spacing w:line="360" w:lineRule="exact"/>
              <w:ind w:firstLineChars="49" w:firstLine="138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六级监考</w:t>
            </w:r>
          </w:p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ind w:firstLineChars="98" w:firstLine="275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  <w:r w:rsidRPr="00A425E4">
              <w:rPr>
                <w:rFonts w:ascii="仿宋_GB2312" w:eastAsia="仿宋_GB2312" w:cs="宋体" w:hint="eastAsia"/>
                <w:b/>
                <w:sz w:val="28"/>
                <w:szCs w:val="28"/>
                <w:lang w:val="zh-CN"/>
              </w:rPr>
              <w:t>备注</w:t>
            </w:r>
          </w:p>
        </w:tc>
      </w:tr>
      <w:tr w:rsidR="00905420" w:rsidRPr="009E5DC0">
        <w:trPr>
          <w:trHeight w:val="548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A425E4">
              <w:rPr>
                <w:rFonts w:ascii="仿宋_GB2312" w:eastAsia="仿宋_GB2312" w:cs="宋体" w:hint="eastAsia"/>
                <w:sz w:val="28"/>
                <w:szCs w:val="28"/>
                <w:lang w:val="zh-CN"/>
              </w:rPr>
              <w:t>工商管理学院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2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420" w:rsidRDefault="00905420" w:rsidP="00EF2767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考试时间：</w:t>
            </w:r>
          </w:p>
          <w:p w:rsidR="00905420" w:rsidRDefault="00905420" w:rsidP="00EF2767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四级：</w:t>
            </w:r>
          </w:p>
          <w:p w:rsidR="00905420" w:rsidRDefault="00905420" w:rsidP="00EF2767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6"/>
                <w:attr w:name="Year" w:val="2015"/>
              </w:smartTagPr>
              <w:r>
                <w:rPr>
                  <w:rFonts w:ascii="宋体" w:hAnsi="宋体"/>
                  <w:sz w:val="24"/>
                </w:rPr>
                <w:t>6</w:t>
              </w:r>
              <w:r>
                <w:rPr>
                  <w:rFonts w:ascii="宋体" w:hAnsi="宋体" w:hint="eastAsia"/>
                  <w:sz w:val="24"/>
                </w:rPr>
                <w:t>月</w:t>
              </w:r>
              <w:r>
                <w:rPr>
                  <w:rFonts w:ascii="宋体" w:hAnsi="宋体"/>
                  <w:sz w:val="24"/>
                </w:rPr>
                <w:t>13</w:t>
              </w:r>
              <w:r>
                <w:rPr>
                  <w:rFonts w:ascii="宋体" w:hAnsi="宋体" w:hint="eastAsia"/>
                  <w:sz w:val="24"/>
                </w:rPr>
                <w:t>日</w:t>
              </w:r>
            </w:smartTag>
            <w:r>
              <w:rPr>
                <w:rFonts w:ascii="宋体" w:hAnsi="宋体" w:hint="eastAsia"/>
                <w:sz w:val="24"/>
              </w:rPr>
              <w:t>上午</w:t>
            </w:r>
            <w:r>
              <w:rPr>
                <w:rFonts w:ascii="宋体" w:hAnsi="宋体"/>
                <w:sz w:val="24"/>
              </w:rPr>
              <w:t>9:00-11:25</w:t>
            </w:r>
          </w:p>
          <w:p w:rsidR="00905420" w:rsidRDefault="00905420" w:rsidP="00EF2767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sz w:val="24"/>
              </w:rPr>
            </w:pPr>
          </w:p>
          <w:p w:rsidR="00905420" w:rsidRDefault="00905420" w:rsidP="00EF2767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sz w:val="24"/>
              </w:rPr>
            </w:pPr>
          </w:p>
          <w:p w:rsidR="00905420" w:rsidRPr="006B0B97" w:rsidRDefault="00905420" w:rsidP="00EF2767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六级：</w:t>
            </w:r>
          </w:p>
          <w:p w:rsidR="00905420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6"/>
                <w:attr w:name="Year" w:val="2015"/>
              </w:smartTagPr>
              <w:r>
                <w:rPr>
                  <w:rFonts w:ascii="宋体" w:hAnsi="宋体"/>
                  <w:sz w:val="24"/>
                </w:rPr>
                <w:t>6</w:t>
              </w:r>
              <w:r>
                <w:rPr>
                  <w:rFonts w:ascii="宋体" w:hAnsi="宋体" w:hint="eastAsia"/>
                  <w:sz w:val="24"/>
                </w:rPr>
                <w:t>月</w:t>
              </w:r>
              <w:r>
                <w:rPr>
                  <w:rFonts w:ascii="宋体" w:hAnsi="宋体"/>
                  <w:sz w:val="24"/>
                </w:rPr>
                <w:t>13</w:t>
              </w:r>
              <w:r>
                <w:rPr>
                  <w:rFonts w:ascii="宋体" w:hAnsi="宋体" w:hint="eastAsia"/>
                  <w:sz w:val="24"/>
                </w:rPr>
                <w:t>日</w:t>
              </w:r>
            </w:smartTag>
            <w:r>
              <w:rPr>
                <w:rFonts w:ascii="宋体" w:hAnsi="宋体" w:hint="eastAsia"/>
                <w:sz w:val="24"/>
              </w:rPr>
              <w:t>下午</w:t>
            </w:r>
            <w:r>
              <w:rPr>
                <w:rFonts w:ascii="宋体" w:hAnsi="宋体"/>
                <w:sz w:val="24"/>
              </w:rPr>
              <w:t>15:00-17:25</w:t>
            </w:r>
          </w:p>
          <w:p w:rsidR="00905420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监考员到达考场时间以后发的监考通知为准。</w:t>
            </w:r>
          </w:p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5420" w:rsidRPr="009E5DC0">
        <w:trPr>
          <w:trHeight w:val="598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A425E4">
              <w:rPr>
                <w:rFonts w:ascii="仿宋_GB2312" w:eastAsia="仿宋_GB2312" w:cs="宋体" w:hint="eastAsia"/>
                <w:sz w:val="28"/>
                <w:szCs w:val="28"/>
                <w:lang w:val="zh-CN"/>
              </w:rPr>
              <w:t>会计学院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2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5420" w:rsidRPr="009E5DC0" w:rsidTr="00B43E69">
        <w:trPr>
          <w:trHeight w:val="628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A425E4">
              <w:rPr>
                <w:rFonts w:ascii="仿宋_GB2312" w:eastAsia="仿宋_GB2312" w:cs="宋体" w:hint="eastAsia"/>
                <w:sz w:val="28"/>
                <w:szCs w:val="28"/>
                <w:lang w:val="zh-CN"/>
              </w:rPr>
              <w:t>财政税务学院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2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2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5420" w:rsidRPr="009E5DC0" w:rsidTr="00B43E69">
        <w:trPr>
          <w:trHeight w:val="577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A425E4">
              <w:rPr>
                <w:rFonts w:ascii="仿宋_GB2312" w:eastAsia="仿宋_GB2312" w:cs="宋体" w:hint="eastAsia"/>
                <w:sz w:val="28"/>
                <w:szCs w:val="28"/>
                <w:lang w:val="zh-CN"/>
              </w:rPr>
              <w:t>金融学院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420" w:rsidRPr="00A425E4" w:rsidRDefault="00905420" w:rsidP="00B43E6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2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2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5420" w:rsidRPr="009E5DC0" w:rsidTr="00B43E69">
        <w:trPr>
          <w:trHeight w:val="685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A425E4">
              <w:rPr>
                <w:rFonts w:ascii="仿宋_GB2312" w:eastAsia="仿宋_GB2312" w:cs="宋体" w:hint="eastAsia"/>
                <w:sz w:val="28"/>
                <w:szCs w:val="28"/>
                <w:lang w:val="zh-CN"/>
              </w:rPr>
              <w:t>经济贸易学院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2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2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5420" w:rsidRPr="009E5DC0" w:rsidTr="00B43E69">
        <w:trPr>
          <w:trHeight w:val="567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A425E4">
              <w:rPr>
                <w:rFonts w:ascii="仿宋_GB2312" w:eastAsia="仿宋_GB2312" w:cs="宋体" w:hint="eastAsia"/>
                <w:sz w:val="28"/>
                <w:szCs w:val="28"/>
                <w:lang w:val="zh-CN"/>
              </w:rPr>
              <w:t>法学院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420" w:rsidRPr="00A425E4" w:rsidRDefault="00905420" w:rsidP="00B43E69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2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2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5420" w:rsidRPr="009E5DC0">
        <w:trPr>
          <w:trHeight w:val="603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A425E4">
              <w:rPr>
                <w:rFonts w:ascii="仿宋_GB2312" w:eastAsia="仿宋_GB2312" w:cs="宋体" w:hint="eastAsia"/>
                <w:sz w:val="28"/>
                <w:szCs w:val="28"/>
                <w:lang w:val="zh-CN"/>
              </w:rPr>
              <w:t>地理与旅游学院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2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5420" w:rsidRPr="009E5DC0">
        <w:trPr>
          <w:trHeight w:val="611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A425E4">
              <w:rPr>
                <w:rFonts w:ascii="仿宋_GB2312" w:eastAsia="仿宋_GB2312" w:cs="宋体" w:hint="eastAsia"/>
                <w:sz w:val="28"/>
                <w:szCs w:val="28"/>
                <w:lang w:val="zh-CN"/>
              </w:rPr>
              <w:t>人文与传播学院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20" w:rsidRPr="00A425E4" w:rsidRDefault="00905420" w:rsidP="00DF24F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2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5420" w:rsidRPr="009E5DC0" w:rsidTr="00B43E69">
        <w:trPr>
          <w:trHeight w:val="552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A425E4">
              <w:rPr>
                <w:rFonts w:ascii="仿宋_GB2312" w:eastAsia="仿宋_GB2312" w:cs="宋体" w:hint="eastAsia"/>
                <w:sz w:val="28"/>
                <w:szCs w:val="28"/>
                <w:lang w:val="zh-CN"/>
              </w:rPr>
              <w:t>信息学院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20" w:rsidRPr="00A425E4" w:rsidRDefault="00905420" w:rsidP="00DF24F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2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5420">
        <w:trPr>
          <w:trHeight w:val="611"/>
        </w:trPr>
        <w:tc>
          <w:tcPr>
            <w:tcW w:w="2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sz w:val="28"/>
                <w:szCs w:val="28"/>
              </w:rPr>
            </w:pPr>
            <w:r w:rsidRPr="00A425E4">
              <w:rPr>
                <w:rFonts w:ascii="仿宋_GB2312" w:eastAsia="仿宋_GB2312" w:cs="宋体" w:hint="eastAsia"/>
                <w:sz w:val="28"/>
                <w:szCs w:val="28"/>
              </w:rPr>
              <w:t>公共管理学院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2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2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5420">
        <w:trPr>
          <w:trHeight w:val="610"/>
        </w:trPr>
        <w:tc>
          <w:tcPr>
            <w:tcW w:w="2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sz w:val="28"/>
                <w:szCs w:val="28"/>
              </w:rPr>
            </w:pPr>
            <w:r w:rsidRPr="00A425E4">
              <w:rPr>
                <w:rFonts w:ascii="仿宋_GB2312" w:eastAsia="仿宋_GB2312" w:cs="宋体" w:hint="eastAsia"/>
                <w:sz w:val="28"/>
                <w:szCs w:val="28"/>
              </w:rPr>
              <w:t>艺术学院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0" w:rsidRPr="00A425E4" w:rsidRDefault="00905420" w:rsidP="00B43E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20" w:rsidRPr="00A425E4" w:rsidRDefault="00905420" w:rsidP="00DF24F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22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5420">
        <w:trPr>
          <w:trHeight w:val="618"/>
        </w:trPr>
        <w:tc>
          <w:tcPr>
            <w:tcW w:w="2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sz w:val="28"/>
                <w:szCs w:val="28"/>
              </w:rPr>
            </w:pPr>
            <w:r w:rsidRPr="00A425E4">
              <w:rPr>
                <w:rFonts w:ascii="仿宋_GB2312" w:eastAsia="仿宋_GB2312" w:cs="宋体" w:hint="eastAsia"/>
                <w:sz w:val="28"/>
                <w:szCs w:val="28"/>
              </w:rPr>
              <w:t>外国语学院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2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5420" w:rsidRPr="009E5DC0">
        <w:trPr>
          <w:trHeight w:val="607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公共外语教学部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5C4776">
              <w:rPr>
                <w:rFonts w:ascii="仿宋_GB2312" w:eastAsia="仿宋_GB2312" w:hint="eastAsia"/>
                <w:szCs w:val="21"/>
              </w:rPr>
              <w:t>副主考、监听各</w:t>
            </w:r>
            <w:r w:rsidRPr="005C4776">
              <w:rPr>
                <w:rFonts w:ascii="仿宋_GB2312" w:eastAsia="仿宋_GB2312"/>
                <w:szCs w:val="21"/>
              </w:rPr>
              <w:t>1</w:t>
            </w:r>
            <w:r w:rsidRPr="005C4776">
              <w:rPr>
                <w:rFonts w:ascii="仿宋_GB2312" w:eastAsia="仿宋_GB2312" w:hint="eastAsia"/>
                <w:szCs w:val="21"/>
              </w:rPr>
              <w:t>人）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20" w:rsidRPr="00EF2767" w:rsidRDefault="00905420" w:rsidP="00EF276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5C4776">
              <w:rPr>
                <w:rFonts w:ascii="仿宋_GB2312" w:eastAsia="仿宋_GB2312" w:hint="eastAsia"/>
                <w:szCs w:val="21"/>
              </w:rPr>
              <w:t>副主考、监听各</w:t>
            </w:r>
            <w:r w:rsidRPr="005C4776">
              <w:rPr>
                <w:rFonts w:ascii="仿宋_GB2312" w:eastAsia="仿宋_GB2312"/>
                <w:szCs w:val="21"/>
              </w:rPr>
              <w:t>1</w:t>
            </w:r>
            <w:r w:rsidRPr="005C4776">
              <w:rPr>
                <w:rFonts w:ascii="仿宋_GB2312" w:eastAsia="仿宋_GB2312" w:hint="eastAsia"/>
                <w:szCs w:val="21"/>
              </w:rPr>
              <w:t>人）</w:t>
            </w:r>
          </w:p>
        </w:tc>
        <w:tc>
          <w:tcPr>
            <w:tcW w:w="22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5420" w:rsidRPr="009E5DC0">
        <w:trPr>
          <w:trHeight w:val="651"/>
        </w:trPr>
        <w:tc>
          <w:tcPr>
            <w:tcW w:w="2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A425E4">
              <w:rPr>
                <w:rFonts w:ascii="仿宋_GB2312" w:eastAsia="仿宋_GB2312" w:cs="宋体" w:hint="eastAsia"/>
                <w:sz w:val="28"/>
                <w:szCs w:val="28"/>
              </w:rPr>
              <w:t>数学与统计学院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2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5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2385" w:type="dxa"/>
            <w:gridSpan w:val="2"/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sz w:val="28"/>
                <w:szCs w:val="28"/>
              </w:rPr>
            </w:pPr>
            <w:r w:rsidRPr="00A425E4">
              <w:rPr>
                <w:rFonts w:ascii="仿宋_GB2312" w:eastAsia="仿宋_GB2312" w:cs="宋体" w:hint="eastAsia"/>
                <w:sz w:val="28"/>
                <w:szCs w:val="28"/>
              </w:rPr>
              <w:t>思想政治理论课教学部</w:t>
            </w:r>
          </w:p>
        </w:tc>
        <w:tc>
          <w:tcPr>
            <w:tcW w:w="1683" w:type="dxa"/>
            <w:gridSpan w:val="2"/>
            <w:vAlign w:val="center"/>
          </w:tcPr>
          <w:p w:rsidR="00905420" w:rsidRPr="00A425E4" w:rsidRDefault="00905420" w:rsidP="00EF276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2</w:t>
            </w:r>
          </w:p>
        </w:tc>
        <w:tc>
          <w:tcPr>
            <w:tcW w:w="1800" w:type="dxa"/>
          </w:tcPr>
          <w:p w:rsidR="00905420" w:rsidRDefault="00905420" w:rsidP="00FA1327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 w:rsidRPr="003E0659">
              <w:rPr>
                <w:rFonts w:ascii="仿宋_GB2312" w:eastAsia="仿宋_GB2312"/>
                <w:sz w:val="32"/>
                <w:szCs w:val="28"/>
              </w:rPr>
              <w:t>1</w:t>
            </w:r>
            <w:r>
              <w:rPr>
                <w:rFonts w:ascii="仿宋_GB2312" w:eastAsia="仿宋_GB2312"/>
                <w:sz w:val="32"/>
                <w:szCs w:val="28"/>
              </w:rPr>
              <w:t>0</w:t>
            </w:r>
            <w:r w:rsidRPr="00FA1327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215" w:type="dxa"/>
          </w:tcPr>
          <w:p w:rsidR="00905420" w:rsidRDefault="00905420" w:rsidP="00EF2767"/>
        </w:tc>
      </w:tr>
    </w:tbl>
    <w:p w:rsidR="00905420" w:rsidRPr="00A425E4" w:rsidRDefault="00905420"/>
    <w:sectPr w:rsidR="00905420" w:rsidRPr="00A425E4" w:rsidSect="00216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420" w:rsidRDefault="00905420" w:rsidP="00B31B4A">
      <w:r>
        <w:separator/>
      </w:r>
    </w:p>
  </w:endnote>
  <w:endnote w:type="continuationSeparator" w:id="0">
    <w:p w:rsidR="00905420" w:rsidRDefault="00905420" w:rsidP="00B3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420" w:rsidRDefault="00905420" w:rsidP="00B31B4A">
      <w:r>
        <w:separator/>
      </w:r>
    </w:p>
  </w:footnote>
  <w:footnote w:type="continuationSeparator" w:id="0">
    <w:p w:rsidR="00905420" w:rsidRDefault="00905420" w:rsidP="00B31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7F1"/>
    <w:rsid w:val="000049EA"/>
    <w:rsid w:val="00023A73"/>
    <w:rsid w:val="000F3B07"/>
    <w:rsid w:val="0010666B"/>
    <w:rsid w:val="001951B1"/>
    <w:rsid w:val="001A4DA8"/>
    <w:rsid w:val="001B32FF"/>
    <w:rsid w:val="00216B67"/>
    <w:rsid w:val="002B5F39"/>
    <w:rsid w:val="002C5E19"/>
    <w:rsid w:val="00352413"/>
    <w:rsid w:val="003E0659"/>
    <w:rsid w:val="004C1BD0"/>
    <w:rsid w:val="00504303"/>
    <w:rsid w:val="005404F7"/>
    <w:rsid w:val="00563D86"/>
    <w:rsid w:val="005B2960"/>
    <w:rsid w:val="005C2E7D"/>
    <w:rsid w:val="005C4776"/>
    <w:rsid w:val="00623D2E"/>
    <w:rsid w:val="00631CEB"/>
    <w:rsid w:val="006838DE"/>
    <w:rsid w:val="0069144B"/>
    <w:rsid w:val="006B0B97"/>
    <w:rsid w:val="00702E48"/>
    <w:rsid w:val="00756520"/>
    <w:rsid w:val="00843059"/>
    <w:rsid w:val="00851732"/>
    <w:rsid w:val="00905420"/>
    <w:rsid w:val="00913C68"/>
    <w:rsid w:val="009566EF"/>
    <w:rsid w:val="00973AA9"/>
    <w:rsid w:val="009E5DC0"/>
    <w:rsid w:val="00A425E4"/>
    <w:rsid w:val="00AB306A"/>
    <w:rsid w:val="00B263E8"/>
    <w:rsid w:val="00B31B4A"/>
    <w:rsid w:val="00B43E69"/>
    <w:rsid w:val="00B502AF"/>
    <w:rsid w:val="00C04A56"/>
    <w:rsid w:val="00C261B9"/>
    <w:rsid w:val="00C647F1"/>
    <w:rsid w:val="00CB1AF4"/>
    <w:rsid w:val="00D56F40"/>
    <w:rsid w:val="00DA2634"/>
    <w:rsid w:val="00DF24FE"/>
    <w:rsid w:val="00E364C2"/>
    <w:rsid w:val="00EF2767"/>
    <w:rsid w:val="00F11FEC"/>
    <w:rsid w:val="00F4795D"/>
    <w:rsid w:val="00FA1327"/>
    <w:rsid w:val="00FD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6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1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1B4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31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1B4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112</Words>
  <Characters>642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关于安排2014年上半年大学英语四六级</dc:title>
  <dc:subject/>
  <dc:creator>微软用户</dc:creator>
  <cp:keywords/>
  <dc:description/>
  <cp:lastModifiedBy>User</cp:lastModifiedBy>
  <cp:revision>9</cp:revision>
  <cp:lastPrinted>2014-04-24T03:24:00Z</cp:lastPrinted>
  <dcterms:created xsi:type="dcterms:W3CDTF">2015-04-16T02:56:00Z</dcterms:created>
  <dcterms:modified xsi:type="dcterms:W3CDTF">2015-04-16T07:56:00Z</dcterms:modified>
</cp:coreProperties>
</file>